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3" w:after="0" w:line="158" w:lineRule="exact"/>
        <w:ind w:left="113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14"/>
          <w:szCs w:val="1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hnič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14"/>
          <w:szCs w:val="1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jek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Obr_Dr_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0_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obj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dokto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14"/>
          <w:szCs w:val="1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48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</w:p>
    <w:p>
      <w:pPr>
        <w:spacing w:before="4" w:after="0" w:line="249" w:lineRule="exact"/>
        <w:ind w:left="596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ak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eću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9" w:lineRule="exact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9" w:lineRule="exact"/>
        <w:ind w:left="95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JI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JU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JA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IJE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1920" w:h="16840"/>
          <w:pgMar w:top="620" w:bottom="280" w:left="1020" w:right="1020"/>
        </w:sectPr>
      </w:pPr>
      <w:rPr/>
    </w:p>
    <w:p>
      <w:pPr>
        <w:spacing w:before="32" w:after="0" w:line="249" w:lineRule="exact"/>
        <w:ind w:left="113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2.006683pt;margin-top:12.419553pt;width:343.313319pt;height:1.834618pt;mso-position-horizontal-relative:page;mso-position-vertical-relative:paragraph;z-index:-113" coordorigin="1440,248" coordsize="6866,37">
            <v:group style="position:absolute;left:1452;top:273;width:1762;height:2" coordorigin="1452,273" coordsize="1762,2">
              <v:shape style="position:absolute;left:1452;top:273;width:1762;height:2" coordorigin="1452,273" coordsize="1762,0" path="m1452,273l3214,273e" filled="f" stroked="t" strokeweight="1.234628pt" strokecolor="#000000">
                <v:path arrowok="t"/>
              </v:shape>
            </v:group>
            <v:group style="position:absolute;left:3212;top:261;width:2917;height:2" coordorigin="3212,261" coordsize="2917,2">
              <v:shape style="position:absolute;left:3212;top:261;width:2917;height:2" coordorigin="3212,261" coordsize="2917,0" path="m3212,261l6129,261e" filled="f" stroked="t" strokeweight="1.3pt" strokecolor="#000000">
                <v:path arrowok="t"/>
              </v:shape>
            </v:group>
            <v:group style="position:absolute;left:6129;top:266;width:2172;height:2" coordorigin="6129,266" coordsize="2172,2">
              <v:shape style="position:absolute;left:6129;top:266;width:2172;height:2" coordorigin="6129,266" coordsize="2172,0" path="m6129,266l8301,266e" filled="f" stroked="t" strokeweight=".58001pt" strokecolor="#000000">
                <v:path arrowok="t"/>
              </v:shape>
            </v:group>
            <v:group style="position:absolute;left:6129;top:281;width:2093;height:2" coordorigin="6129,281" coordsize="2093,2">
              <v:shape style="position:absolute;left:6129;top:281;width:2093;height:2" coordorigin="6129,281" coordsize="2093,0" path="m6129,281l8221,281e" filled="f" stroked="t" strokeweight=".4416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2" w:after="0" w:line="249" w:lineRule="exact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a)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2" w:after="0" w:line="249" w:lineRule="exact"/>
        <w:ind w:right="-20"/>
        <w:jc w:val="left"/>
        <w:tabs>
          <w:tab w:pos="24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thick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20" w:bottom="280" w:left="1020" w:right="1020"/>
          <w:cols w:num="3" w:equalWidth="0">
            <w:col w:w="354" w:space="1838"/>
            <w:col w:w="2916" w:space="2173"/>
            <w:col w:w="2599"/>
          </w:cols>
        </w:sectPr>
      </w:pPr>
      <w:rPr/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9" w:lineRule="exact"/>
        <w:ind w:left="113" w:right="-20"/>
        <w:jc w:val="left"/>
        <w:tabs>
          <w:tab w:pos="1300" w:val="left"/>
          <w:tab w:pos="3140" w:val="left"/>
          <w:tab w:pos="4480" w:val="left"/>
          <w:tab w:pos="5840" w:val="left"/>
          <w:tab w:pos="6680" w:val="left"/>
          <w:tab w:pos="8240" w:val="left"/>
          <w:tab w:pos="92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ud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ca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og</w:t>
        <w:tab/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euč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šnog</w:t>
        <w:tab/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)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dne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znano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9" w:lineRule="exact"/>
        <w:ind w:left="113" w:right="-20"/>
        <w:jc w:val="left"/>
        <w:tabs>
          <w:tab w:pos="37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thick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nost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nano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9" w:lineRule="exact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poh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sku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9" w:lineRule="exact"/>
        <w:ind w:left="113" w:right="-20"/>
        <w:jc w:val="left"/>
        <w:tabs>
          <w:tab w:pos="2420" w:val="left"/>
          <w:tab w:pos="97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u w:val="single" w:color="000000"/>
          <w:position w:val="-1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u w:val="single" w:color="000000"/>
          <w:position w:val="-1"/>
        </w:rPr>
        <w:t>nas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u w:val="single" w:color="0000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i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i/>
          <w:u w:val="single" w:color="000000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2"/>
          <w:i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2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u w:val="single" w:color="000000"/>
          <w:position w:val="-1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56.664001pt;margin-top:-11.683141pt;width:478.633125pt;height:.1pt;mso-position-horizontal-relative:page;mso-position-vertical-relative:paragraph;z-index:-112" coordorigin="1133,-234" coordsize="9573,2">
            <v:shape style="position:absolute;left:1133;top:-234;width:9573;height:2" coordorigin="1133,-234" coordsize="9573,0" path="m1133,-234l10706,-234e" filled="f" stroked="t" strokeweight="1.234609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upnom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euč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šnom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exact"/>
        <w:ind w:left="113" w:right="-2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u w:val="single" w:color="000000"/>
          <w:position w:val="-1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u w:val="single" w:color="000000"/>
          <w:position w:val="-1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i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i/>
          <w:u w:val="single" w:color="000000"/>
          <w:position w:val="-1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i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9" w:lineRule="exact"/>
        <w:ind w:right="2672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355.51001pt;margin-top:1.433396pt;width:131.994246pt;height:.1pt;mso-position-horizontal-relative:page;mso-position-vertical-relative:paragraph;z-index:-111" coordorigin="7110,29" coordsize="2640,2">
            <v:shape style="position:absolute;left:7110;top:29;width:2640;height:2" coordorigin="7110,29" coordsize="2640,0" path="m7110,29l9750,29e" filled="f" stroked="t" strokeweight=".44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_D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_20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_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obj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vl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nje</w:t>
      </w:r>
      <w:r>
        <w:rPr>
          <w:rFonts w:ascii="Times New Roman" w:hAnsi="Times New Roman" w:cs="Times New Roman" w:eastAsia="Times New Roman"/>
          <w:sz w:val="14"/>
          <w:szCs w:val="1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dokto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14"/>
          <w:szCs w:val="1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sectPr>
      <w:type w:val="continuous"/>
      <w:pgSz w:w="11920" w:h="16840"/>
      <w:pgMar w:top="6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Meleš</dc:creator>
  <dc:title>SVEUČILIŠTE JOSIPA JURJA STROSSMAYERA U OSIJEKU</dc:title>
  <dcterms:created xsi:type="dcterms:W3CDTF">2019-12-06T12:00:07Z</dcterms:created>
  <dcterms:modified xsi:type="dcterms:W3CDTF">2019-12-06T12:00:07Z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2019-12-06T00:00:00Z</vt:filetime>
  </property>
</Properties>
</file>